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C601" w14:textId="09054675" w:rsidR="0007300A" w:rsidRDefault="001C7928" w:rsidP="001C7928">
      <w:pPr>
        <w:pStyle w:val="gmail-msobodytext"/>
        <w:spacing w:before="0" w:beforeAutospacing="0" w:after="240" w:afterAutospacing="0"/>
        <w:jc w:val="center"/>
        <w:rPr>
          <w:rFonts w:ascii="Aptos" w:hAnsi="Aptos" w:cstheme="majorHAnsi"/>
          <w:sz w:val="40"/>
          <w:szCs w:val="40"/>
        </w:rPr>
      </w:pPr>
      <w:r w:rsidRPr="001C7928">
        <w:rPr>
          <w:rFonts w:ascii="Aptos" w:hAnsi="Aptos" w:cstheme="majorHAnsi"/>
          <w:sz w:val="40"/>
          <w:szCs w:val="40"/>
        </w:rPr>
        <w:t xml:space="preserve">INVITATION LETTER </w:t>
      </w:r>
    </w:p>
    <w:p w14:paraId="7191E425" w14:textId="77777777" w:rsidR="001C7928" w:rsidRPr="001C7928" w:rsidRDefault="001C7928" w:rsidP="001C7928">
      <w:pPr>
        <w:pStyle w:val="gmail-msobodytext"/>
        <w:spacing w:before="0" w:beforeAutospacing="0" w:after="240" w:afterAutospacing="0"/>
        <w:rPr>
          <w:rFonts w:ascii="Aptos" w:hAnsi="Aptos" w:cstheme="majorHAnsi"/>
          <w:sz w:val="12"/>
          <w:szCs w:val="12"/>
        </w:rPr>
      </w:pPr>
    </w:p>
    <w:p w14:paraId="03FFBB6F" w14:textId="77777777" w:rsidR="0011157F" w:rsidRPr="0011157F" w:rsidRDefault="0011157F" w:rsidP="0011157F">
      <w:pPr>
        <w:pStyle w:val="gmail-msobodytext"/>
        <w:spacing w:before="0" w:beforeAutospacing="0" w:after="240" w:afterAutospacing="0"/>
        <w:jc w:val="both"/>
        <w:rPr>
          <w:rFonts w:ascii="Aptos" w:hAnsi="Aptos" w:cstheme="majorHAnsi"/>
          <w:b/>
          <w:bCs/>
          <w:sz w:val="24"/>
          <w:szCs w:val="24"/>
        </w:rPr>
      </w:pPr>
      <w:r w:rsidRPr="0011157F">
        <w:rPr>
          <w:rFonts w:ascii="Aptos" w:hAnsi="Aptos" w:cstheme="majorHAnsi"/>
          <w:b/>
          <w:bCs/>
          <w:sz w:val="24"/>
          <w:szCs w:val="24"/>
        </w:rPr>
        <w:t>Subject: Invitation to Attend TEA Industry Event in Dallas, May 27-31, 2025</w:t>
      </w:r>
    </w:p>
    <w:p w14:paraId="04C6390A" w14:textId="77777777" w:rsidR="0011157F" w:rsidRPr="0011157F" w:rsidRDefault="0011157F" w:rsidP="0011157F">
      <w:pPr>
        <w:pStyle w:val="gmail-msobodytext"/>
        <w:spacing w:before="0" w:beforeAutospacing="0" w:after="240" w:afterAutospacing="0"/>
        <w:jc w:val="both"/>
        <w:rPr>
          <w:rFonts w:ascii="Aptos" w:hAnsi="Aptos" w:cstheme="majorHAnsi"/>
          <w:sz w:val="24"/>
          <w:szCs w:val="24"/>
        </w:rPr>
      </w:pPr>
      <w:r w:rsidRPr="0011157F">
        <w:rPr>
          <w:rFonts w:ascii="Aptos" w:hAnsi="Aptos" w:cstheme="majorHAnsi"/>
          <w:sz w:val="24"/>
          <w:szCs w:val="24"/>
        </w:rPr>
        <w:t>Dear Sir/Madam,</w:t>
      </w:r>
    </w:p>
    <w:p w14:paraId="4386F273" w14:textId="50DADD79" w:rsidR="0011157F" w:rsidRPr="0011157F" w:rsidRDefault="0011157F" w:rsidP="0011157F">
      <w:pPr>
        <w:pStyle w:val="gmail-msobodytext"/>
        <w:spacing w:before="0" w:beforeAutospacing="0" w:after="240" w:afterAutospacing="0"/>
        <w:jc w:val="both"/>
        <w:rPr>
          <w:rFonts w:ascii="Aptos" w:hAnsi="Aptos" w:cstheme="majorHAnsi"/>
          <w:sz w:val="24"/>
          <w:szCs w:val="24"/>
        </w:rPr>
      </w:pPr>
      <w:r w:rsidRPr="0011157F">
        <w:rPr>
          <w:rFonts w:ascii="Aptos" w:hAnsi="Aptos" w:cstheme="majorHAnsi"/>
          <w:sz w:val="24"/>
          <w:szCs w:val="24"/>
        </w:rPr>
        <w:t xml:space="preserve">I am writing to invite </w:t>
      </w:r>
      <w:r w:rsidR="0065283B" w:rsidRPr="001C7928">
        <w:rPr>
          <w:rFonts w:ascii="Aptos" w:hAnsi="Aptos" w:cstheme="majorHAnsi"/>
          <w:sz w:val="24"/>
          <w:szCs w:val="24"/>
          <w:highlight w:val="yellow"/>
        </w:rPr>
        <w:t>Attendee’s</w:t>
      </w:r>
      <w:r w:rsidRPr="0011157F">
        <w:rPr>
          <w:rFonts w:ascii="Aptos" w:hAnsi="Aptos" w:cstheme="majorHAnsi"/>
          <w:sz w:val="24"/>
          <w:szCs w:val="24"/>
          <w:highlight w:val="yellow"/>
        </w:rPr>
        <w:t xml:space="preserve"> Full Name</w:t>
      </w:r>
      <w:r w:rsidRPr="0011157F">
        <w:rPr>
          <w:rFonts w:ascii="Aptos" w:hAnsi="Aptos" w:cstheme="majorHAnsi"/>
          <w:sz w:val="24"/>
          <w:szCs w:val="24"/>
        </w:rPr>
        <w:t xml:space="preserve">, </w:t>
      </w:r>
      <w:r w:rsidRPr="0011157F">
        <w:rPr>
          <w:rFonts w:ascii="Aptos" w:hAnsi="Aptos" w:cstheme="majorHAnsi"/>
          <w:sz w:val="24"/>
          <w:szCs w:val="24"/>
          <w:highlight w:val="yellow"/>
        </w:rPr>
        <w:t>Job Title</w:t>
      </w:r>
      <w:r w:rsidRPr="0011157F">
        <w:rPr>
          <w:rFonts w:ascii="Aptos" w:hAnsi="Aptos" w:cstheme="majorHAnsi"/>
          <w:sz w:val="24"/>
          <w:szCs w:val="24"/>
        </w:rPr>
        <w:t xml:space="preserve"> at </w:t>
      </w:r>
      <w:r w:rsidRPr="0011157F">
        <w:rPr>
          <w:rFonts w:ascii="Aptos" w:hAnsi="Aptos" w:cstheme="majorHAnsi"/>
          <w:sz w:val="24"/>
          <w:szCs w:val="24"/>
          <w:highlight w:val="yellow"/>
        </w:rPr>
        <w:t>Company Name</w:t>
      </w:r>
      <w:r w:rsidRPr="0011157F">
        <w:rPr>
          <w:rFonts w:ascii="Aptos" w:hAnsi="Aptos" w:cstheme="majorHAnsi"/>
          <w:sz w:val="24"/>
          <w:szCs w:val="24"/>
        </w:rPr>
        <w:t>, to attend the Themed Entertainment Association (TEA) Industry Event in Dallas, Texas, from May 27 to May 31, 2025.</w:t>
      </w:r>
    </w:p>
    <w:p w14:paraId="368D3D51" w14:textId="43E7C99C" w:rsidR="0011157F" w:rsidRPr="00AA335A" w:rsidRDefault="0065283B" w:rsidP="00AA335A">
      <w:pPr>
        <w:pStyle w:val="gmail-msobodytext"/>
        <w:spacing w:before="0" w:beforeAutospacing="0" w:after="240" w:afterAutospacing="0"/>
        <w:jc w:val="both"/>
        <w:rPr>
          <w:rFonts w:ascii="Aptos" w:hAnsi="Aptos" w:cstheme="majorHAnsi"/>
        </w:rPr>
      </w:pPr>
      <w:r w:rsidRPr="001C7928">
        <w:rPr>
          <w:rFonts w:ascii="Aptos" w:hAnsi="Aptos" w:cstheme="majorHAnsi"/>
          <w:sz w:val="24"/>
          <w:szCs w:val="24"/>
          <w:highlight w:val="yellow"/>
        </w:rPr>
        <w:t>Attendee’s</w:t>
      </w:r>
      <w:r w:rsidR="0011157F" w:rsidRPr="0011157F">
        <w:rPr>
          <w:rFonts w:ascii="Aptos" w:hAnsi="Aptos" w:cstheme="majorHAnsi"/>
          <w:sz w:val="24"/>
          <w:szCs w:val="24"/>
          <w:highlight w:val="yellow"/>
        </w:rPr>
        <w:t xml:space="preserve"> Full Name</w:t>
      </w:r>
      <w:r w:rsidR="0011157F" w:rsidRPr="0011157F">
        <w:rPr>
          <w:rFonts w:ascii="Aptos" w:hAnsi="Aptos" w:cstheme="majorHAnsi"/>
          <w:sz w:val="24"/>
          <w:szCs w:val="24"/>
        </w:rPr>
        <w:t xml:space="preserve"> has been invited to participate in this important industry event, which will focus on developments themed entertainment </w:t>
      </w:r>
      <w:r w:rsidR="00267B00" w:rsidRPr="001C7928">
        <w:rPr>
          <w:rFonts w:ascii="Aptos" w:hAnsi="Aptos" w:cstheme="majorHAnsi"/>
          <w:sz w:val="24"/>
          <w:szCs w:val="24"/>
        </w:rPr>
        <w:t xml:space="preserve">attractions and experiences in </w:t>
      </w:r>
      <w:r w:rsidR="00DE46A1" w:rsidRPr="001C7928">
        <w:rPr>
          <w:rFonts w:ascii="Aptos" w:hAnsi="Aptos" w:cstheme="majorHAnsi"/>
          <w:sz w:val="24"/>
          <w:szCs w:val="24"/>
        </w:rPr>
        <w:t>Dallas</w:t>
      </w:r>
      <w:r w:rsidR="00DE46A1">
        <w:rPr>
          <w:rFonts w:ascii="Aptos" w:hAnsi="Aptos" w:cstheme="majorHAnsi"/>
          <w:sz w:val="24"/>
          <w:szCs w:val="24"/>
        </w:rPr>
        <w:t xml:space="preserve"> region</w:t>
      </w:r>
      <w:r w:rsidR="0011157F" w:rsidRPr="0011157F">
        <w:rPr>
          <w:rFonts w:ascii="Aptos" w:hAnsi="Aptos" w:cstheme="majorHAnsi"/>
          <w:sz w:val="24"/>
          <w:szCs w:val="24"/>
        </w:rPr>
        <w:t xml:space="preserve">. </w:t>
      </w:r>
      <w:r w:rsidR="00754002" w:rsidRPr="001C7928">
        <w:rPr>
          <w:rFonts w:ascii="Aptos" w:hAnsi="Aptos" w:cstheme="majorHAnsi"/>
          <w:sz w:val="24"/>
          <w:szCs w:val="24"/>
        </w:rPr>
        <w:t xml:space="preserve"> </w:t>
      </w:r>
      <w:r w:rsidR="0011157F" w:rsidRPr="0011157F">
        <w:rPr>
          <w:rFonts w:ascii="Aptos" w:hAnsi="Aptos" w:cstheme="majorHAnsi"/>
          <w:sz w:val="24"/>
          <w:szCs w:val="24"/>
        </w:rPr>
        <w:t xml:space="preserve">We </w:t>
      </w:r>
      <w:r w:rsidR="00754002" w:rsidRPr="001C7928">
        <w:rPr>
          <w:rFonts w:ascii="Aptos" w:hAnsi="Aptos" w:cstheme="majorHAnsi"/>
          <w:sz w:val="24"/>
          <w:szCs w:val="24"/>
        </w:rPr>
        <w:t xml:space="preserve">respectfully </w:t>
      </w:r>
      <w:r w:rsidR="0011157F" w:rsidRPr="0011157F">
        <w:rPr>
          <w:rFonts w:ascii="Aptos" w:hAnsi="Aptos" w:cstheme="majorHAnsi"/>
          <w:sz w:val="24"/>
          <w:szCs w:val="24"/>
        </w:rPr>
        <w:t xml:space="preserve">request that a visa be issued to </w:t>
      </w:r>
      <w:r w:rsidR="004E3AFE" w:rsidRPr="001C7928">
        <w:rPr>
          <w:rFonts w:ascii="Aptos" w:hAnsi="Aptos" w:cstheme="majorHAnsi"/>
          <w:sz w:val="24"/>
          <w:szCs w:val="24"/>
          <w:highlight w:val="yellow"/>
        </w:rPr>
        <w:t>Attendee’s</w:t>
      </w:r>
      <w:r w:rsidR="004E3AFE" w:rsidRPr="0011157F">
        <w:rPr>
          <w:rFonts w:ascii="Aptos" w:hAnsi="Aptos" w:cstheme="majorHAnsi"/>
          <w:sz w:val="24"/>
          <w:szCs w:val="24"/>
          <w:highlight w:val="yellow"/>
        </w:rPr>
        <w:t xml:space="preserve"> Full Name</w:t>
      </w:r>
      <w:r w:rsidR="004E3AFE" w:rsidRPr="0011157F">
        <w:rPr>
          <w:rFonts w:ascii="Aptos" w:hAnsi="Aptos" w:cstheme="majorHAnsi"/>
          <w:sz w:val="24"/>
          <w:szCs w:val="24"/>
        </w:rPr>
        <w:t xml:space="preserve"> </w:t>
      </w:r>
      <w:r w:rsidR="0011157F" w:rsidRPr="0011157F">
        <w:rPr>
          <w:rFonts w:ascii="Aptos" w:hAnsi="Aptos" w:cstheme="majorHAnsi"/>
          <w:sz w:val="24"/>
          <w:szCs w:val="24"/>
        </w:rPr>
        <w:t>to attend the event and return to their home country after its conclusion</w:t>
      </w:r>
      <w:r w:rsidR="0011724A" w:rsidRPr="001C7928">
        <w:rPr>
          <w:rFonts w:ascii="Aptos" w:hAnsi="Aptos" w:cstheme="majorHAnsi"/>
        </w:rPr>
        <w:t>.</w:t>
      </w:r>
    </w:p>
    <w:p w14:paraId="67AE05ED" w14:textId="618A84A7" w:rsidR="00C9343F" w:rsidRPr="001C7928" w:rsidRDefault="00C9343F" w:rsidP="00C9343F">
      <w:pPr>
        <w:tabs>
          <w:tab w:val="left" w:pos="6060"/>
        </w:tabs>
        <w:rPr>
          <w:rFonts w:ascii="Aptos" w:hAnsi="Aptos"/>
          <w:bCs/>
          <w:szCs w:val="22"/>
        </w:rPr>
      </w:pPr>
      <w:r w:rsidRPr="001C7928">
        <w:rPr>
          <w:rFonts w:ascii="Aptos" w:hAnsi="Aptos"/>
          <w:bCs/>
          <w:szCs w:val="22"/>
        </w:rPr>
        <w:t xml:space="preserve">All travel expenses related to the visit including </w:t>
      </w:r>
      <w:r w:rsidR="00843BDF" w:rsidRPr="001C7928">
        <w:rPr>
          <w:rFonts w:ascii="Aptos" w:hAnsi="Aptos"/>
          <w:bCs/>
          <w:szCs w:val="22"/>
        </w:rPr>
        <w:t xml:space="preserve">airfare, </w:t>
      </w:r>
      <w:r w:rsidRPr="001C7928">
        <w:rPr>
          <w:rFonts w:ascii="Aptos" w:hAnsi="Aptos"/>
          <w:bCs/>
          <w:szCs w:val="22"/>
        </w:rPr>
        <w:t xml:space="preserve">ground transportation and accommodations will be </w:t>
      </w:r>
      <w:r w:rsidR="00EC7756" w:rsidRPr="001C7928">
        <w:rPr>
          <w:rFonts w:ascii="Aptos" w:hAnsi="Aptos"/>
          <w:bCs/>
          <w:szCs w:val="22"/>
        </w:rPr>
        <w:t xml:space="preserve">assumed by </w:t>
      </w:r>
      <w:r w:rsidR="00EC7756" w:rsidRPr="001C7928">
        <w:rPr>
          <w:rFonts w:ascii="Aptos" w:hAnsi="Aptos"/>
          <w:bCs/>
          <w:szCs w:val="22"/>
          <w:highlight w:val="yellow"/>
        </w:rPr>
        <w:t>Company Name</w:t>
      </w:r>
      <w:r w:rsidR="00EC7756" w:rsidRPr="001C7928">
        <w:rPr>
          <w:rFonts w:ascii="Aptos" w:hAnsi="Aptos"/>
          <w:bCs/>
          <w:szCs w:val="22"/>
        </w:rPr>
        <w:t xml:space="preserve">. </w:t>
      </w:r>
    </w:p>
    <w:p w14:paraId="1A263083" w14:textId="77777777" w:rsidR="00C9343F" w:rsidRPr="001C7928" w:rsidRDefault="00C9343F" w:rsidP="00C9343F">
      <w:pPr>
        <w:tabs>
          <w:tab w:val="left" w:pos="6060"/>
        </w:tabs>
        <w:rPr>
          <w:rFonts w:ascii="Aptos" w:hAnsi="Aptos"/>
          <w:szCs w:val="22"/>
        </w:rPr>
      </w:pPr>
    </w:p>
    <w:p w14:paraId="461FDC25" w14:textId="77777777" w:rsidR="00C9343F" w:rsidRPr="001C7928" w:rsidRDefault="00C9343F" w:rsidP="00C9343F">
      <w:pPr>
        <w:tabs>
          <w:tab w:val="left" w:pos="6060"/>
        </w:tabs>
        <w:rPr>
          <w:rFonts w:ascii="Aptos" w:hAnsi="Aptos"/>
          <w:szCs w:val="22"/>
        </w:rPr>
      </w:pPr>
      <w:r w:rsidRPr="001C7928">
        <w:rPr>
          <w:rFonts w:ascii="Aptos" w:hAnsi="Aptos"/>
          <w:szCs w:val="22"/>
        </w:rPr>
        <w:t>If any further information is required, please do not hesitate to get in touch with us.</w:t>
      </w:r>
    </w:p>
    <w:p w14:paraId="4F4D4704" w14:textId="77777777" w:rsidR="00C9343F" w:rsidRPr="001C7928" w:rsidRDefault="00C9343F" w:rsidP="00C9343F">
      <w:pPr>
        <w:tabs>
          <w:tab w:val="left" w:pos="6060"/>
        </w:tabs>
        <w:rPr>
          <w:rFonts w:ascii="Aptos" w:hAnsi="Aptos"/>
          <w:szCs w:val="22"/>
        </w:rPr>
      </w:pPr>
    </w:p>
    <w:p w14:paraId="62AA3A8B" w14:textId="77777777" w:rsidR="00C9343F" w:rsidRPr="001C7928" w:rsidRDefault="00C9343F" w:rsidP="00C9343F">
      <w:pPr>
        <w:tabs>
          <w:tab w:val="left" w:pos="6060"/>
        </w:tabs>
        <w:rPr>
          <w:rFonts w:ascii="Aptos" w:hAnsi="Aptos"/>
          <w:szCs w:val="22"/>
        </w:rPr>
      </w:pPr>
      <w:r w:rsidRPr="001C7928">
        <w:rPr>
          <w:rFonts w:ascii="Aptos" w:hAnsi="Aptos"/>
          <w:szCs w:val="22"/>
        </w:rPr>
        <w:t>Thank you for your consideration concerning this matter.</w:t>
      </w:r>
    </w:p>
    <w:p w14:paraId="3794DB63" w14:textId="77777777" w:rsidR="00C9343F" w:rsidRPr="001C7928" w:rsidRDefault="00C9343F" w:rsidP="00C9343F">
      <w:pPr>
        <w:tabs>
          <w:tab w:val="left" w:pos="6060"/>
        </w:tabs>
        <w:rPr>
          <w:rFonts w:ascii="Aptos" w:hAnsi="Aptos"/>
          <w:szCs w:val="22"/>
        </w:rPr>
      </w:pPr>
    </w:p>
    <w:p w14:paraId="64B1263A" w14:textId="77777777" w:rsidR="00C9343F" w:rsidRPr="001C7928" w:rsidRDefault="00C9343F" w:rsidP="00C9343F">
      <w:pPr>
        <w:tabs>
          <w:tab w:val="left" w:pos="6060"/>
        </w:tabs>
        <w:rPr>
          <w:rFonts w:ascii="Aptos" w:hAnsi="Aptos"/>
          <w:szCs w:val="22"/>
        </w:rPr>
      </w:pPr>
      <w:r w:rsidRPr="001C7928">
        <w:rPr>
          <w:rFonts w:ascii="Aptos" w:hAnsi="Aptos"/>
          <w:szCs w:val="22"/>
        </w:rPr>
        <w:t>Yours sincerely,</w:t>
      </w:r>
    </w:p>
    <w:p w14:paraId="7B1460EC" w14:textId="77777777" w:rsidR="00C9343F" w:rsidRPr="001C7928" w:rsidRDefault="00C9343F" w:rsidP="00C9343F">
      <w:pPr>
        <w:tabs>
          <w:tab w:val="left" w:pos="6060"/>
        </w:tabs>
        <w:rPr>
          <w:rFonts w:ascii="Aptos" w:hAnsi="Aptos"/>
          <w:sz w:val="22"/>
          <w:szCs w:val="22"/>
        </w:rPr>
      </w:pPr>
      <w:r w:rsidRPr="001C7928">
        <w:rPr>
          <w:rFonts w:ascii="Aptos" w:hAnsi="Aptos"/>
          <w:sz w:val="22"/>
          <w:szCs w:val="22"/>
        </w:rPr>
        <w:t>___________</w:t>
      </w:r>
    </w:p>
    <w:p w14:paraId="57D7467A" w14:textId="77777777" w:rsidR="00C9343F" w:rsidRPr="001C7928" w:rsidRDefault="00C9343F" w:rsidP="00C9343F">
      <w:pPr>
        <w:tabs>
          <w:tab w:val="left" w:pos="6060"/>
        </w:tabs>
        <w:rPr>
          <w:rFonts w:ascii="Aptos" w:hAnsi="Aptos"/>
          <w:sz w:val="22"/>
          <w:szCs w:val="22"/>
        </w:rPr>
      </w:pPr>
    </w:p>
    <w:p w14:paraId="78B7A330" w14:textId="77777777" w:rsidR="00C9343F" w:rsidRPr="001C7928" w:rsidRDefault="00C9343F" w:rsidP="00C9343F">
      <w:pPr>
        <w:rPr>
          <w:rFonts w:ascii="Aptos" w:hAnsi="Aptos"/>
        </w:rPr>
      </w:pPr>
      <w:r w:rsidRPr="001C7928">
        <w:rPr>
          <w:rFonts w:ascii="Aptos" w:hAnsi="Aptos"/>
        </w:rPr>
        <w:t xml:space="preserve">For and on behalf of TEA </w:t>
      </w:r>
    </w:p>
    <w:p w14:paraId="37FC65B8" w14:textId="77777777" w:rsidR="00C9343F" w:rsidRPr="001C7928" w:rsidRDefault="00C9343F" w:rsidP="00C9343F">
      <w:pPr>
        <w:rPr>
          <w:rFonts w:ascii="Aptos" w:hAnsi="Aptos"/>
        </w:rPr>
      </w:pPr>
      <w:r w:rsidRPr="001C7928">
        <w:rPr>
          <w:rFonts w:ascii="Aptos" w:hAnsi="Aptos"/>
          <w:noProof/>
        </w:rPr>
        <w:drawing>
          <wp:inline distT="0" distB="0" distL="0" distR="0" wp14:anchorId="22EFF174" wp14:editId="6A0EA636">
            <wp:extent cx="1379913" cy="444731"/>
            <wp:effectExtent l="0" t="0" r="0" b="0"/>
            <wp:docPr id="1232467968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67968" name="Picture 1" descr="A close-up of a signatur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9913" cy="44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7124B" w14:textId="77777777" w:rsidR="00C9343F" w:rsidRPr="001C7928" w:rsidRDefault="00C9343F" w:rsidP="00C9343F">
      <w:pPr>
        <w:rPr>
          <w:rFonts w:ascii="Aptos" w:eastAsiaTheme="minorHAnsi" w:hAnsi="Aptos" w:cstheme="minorBidi"/>
        </w:rPr>
      </w:pPr>
      <w:r w:rsidRPr="001C7928">
        <w:rPr>
          <w:rFonts w:ascii="Aptos" w:eastAsiaTheme="minorHAnsi" w:hAnsi="Aptos" w:cstheme="minorBidi"/>
        </w:rPr>
        <w:t>Melissa Oviedo</w:t>
      </w:r>
    </w:p>
    <w:p w14:paraId="1DE5A7E8" w14:textId="77777777" w:rsidR="00C9343F" w:rsidRPr="001C7928" w:rsidRDefault="00C9343F" w:rsidP="00C9343F">
      <w:pPr>
        <w:rPr>
          <w:rFonts w:ascii="Aptos" w:eastAsiaTheme="minorHAnsi" w:hAnsi="Aptos" w:cstheme="minorBidi"/>
        </w:rPr>
      </w:pPr>
      <w:r w:rsidRPr="001C7928">
        <w:rPr>
          <w:rFonts w:ascii="Aptos" w:eastAsiaTheme="minorHAnsi" w:hAnsi="Aptos" w:cstheme="minorBidi"/>
        </w:rPr>
        <w:t>Chief Executive Officer</w:t>
      </w:r>
    </w:p>
    <w:p w14:paraId="0E672EE6" w14:textId="77777777" w:rsidR="00C9343F" w:rsidRPr="001C7928" w:rsidRDefault="00C9343F" w:rsidP="00C9343F">
      <w:pPr>
        <w:rPr>
          <w:rFonts w:ascii="Aptos" w:eastAsiaTheme="minorHAnsi" w:hAnsi="Aptos" w:cstheme="minorBidi"/>
        </w:rPr>
      </w:pPr>
      <w:r w:rsidRPr="001C7928">
        <w:rPr>
          <w:rFonts w:ascii="Aptos" w:eastAsiaTheme="minorHAnsi" w:hAnsi="Aptos" w:cstheme="minorBidi"/>
        </w:rPr>
        <w:t>Themed Entertainment Association</w:t>
      </w:r>
    </w:p>
    <w:p w14:paraId="277EE933" w14:textId="77777777" w:rsidR="00C9343F" w:rsidRPr="001C7928" w:rsidRDefault="00C9343F" w:rsidP="00C9343F">
      <w:pPr>
        <w:rPr>
          <w:rFonts w:ascii="Aptos" w:eastAsiaTheme="minorHAnsi" w:hAnsi="Aptos" w:cstheme="minorBidi"/>
        </w:rPr>
      </w:pPr>
      <w:r w:rsidRPr="001C7928">
        <w:rPr>
          <w:rFonts w:ascii="Aptos" w:eastAsiaTheme="minorHAnsi" w:hAnsi="Aptos" w:cstheme="minorBidi"/>
        </w:rPr>
        <w:t xml:space="preserve">303 N Glenoaks Blvd. </w:t>
      </w:r>
    </w:p>
    <w:p w14:paraId="4AC5137B" w14:textId="77777777" w:rsidR="00C9343F" w:rsidRPr="001C7928" w:rsidRDefault="00C9343F" w:rsidP="00C9343F">
      <w:pPr>
        <w:rPr>
          <w:rFonts w:ascii="Aptos" w:eastAsiaTheme="minorHAnsi" w:hAnsi="Aptos" w:cstheme="minorBidi"/>
        </w:rPr>
      </w:pPr>
      <w:r w:rsidRPr="001C7928">
        <w:rPr>
          <w:rFonts w:ascii="Aptos" w:eastAsiaTheme="minorHAnsi" w:hAnsi="Aptos" w:cstheme="minorBidi"/>
        </w:rPr>
        <w:t>Burbank, CA 91502</w:t>
      </w:r>
    </w:p>
    <w:p w14:paraId="05893A3E" w14:textId="77777777" w:rsidR="00C9343F" w:rsidRPr="001C7928" w:rsidRDefault="00C9343F" w:rsidP="00C9343F">
      <w:pPr>
        <w:rPr>
          <w:rFonts w:ascii="Aptos" w:eastAsiaTheme="minorHAnsi" w:hAnsi="Aptos" w:cstheme="minorBidi"/>
        </w:rPr>
      </w:pPr>
      <w:hyperlink r:id="rId11" w:history="1">
        <w:r w:rsidRPr="001C7928">
          <w:rPr>
            <w:rStyle w:val="Hyperlink"/>
            <w:rFonts w:ascii="Aptos" w:eastAsiaTheme="minorHAnsi" w:hAnsi="Aptos" w:cstheme="minorBidi"/>
          </w:rPr>
          <w:t>melissa@teaconnect.org</w:t>
        </w:r>
      </w:hyperlink>
    </w:p>
    <w:p w14:paraId="7C8C06DB" w14:textId="77777777" w:rsidR="00C9343F" w:rsidRPr="001C7928" w:rsidRDefault="00C9343F" w:rsidP="00C9343F">
      <w:pPr>
        <w:rPr>
          <w:rFonts w:ascii="Aptos" w:hAnsi="Aptos"/>
          <w:sz w:val="28"/>
          <w:szCs w:val="28"/>
        </w:rPr>
      </w:pPr>
      <w:r w:rsidRPr="001C7928">
        <w:rPr>
          <w:rFonts w:ascii="Aptos" w:eastAsiaTheme="minorHAnsi" w:hAnsi="Aptos" w:cstheme="minorBidi"/>
        </w:rPr>
        <w:t>+1 (407) 491-5172</w:t>
      </w:r>
    </w:p>
    <w:p w14:paraId="35F08869" w14:textId="77777777" w:rsidR="00C9343F" w:rsidRPr="001C7928" w:rsidRDefault="00C9343F" w:rsidP="00495C6A">
      <w:pPr>
        <w:pStyle w:val="gmail-msobodytext"/>
        <w:spacing w:before="0" w:beforeAutospacing="0" w:after="240" w:afterAutospacing="0"/>
        <w:jc w:val="both"/>
        <w:rPr>
          <w:rFonts w:ascii="Aptos" w:hAnsi="Aptos" w:cstheme="majorHAnsi"/>
          <w:sz w:val="24"/>
          <w:szCs w:val="24"/>
        </w:rPr>
      </w:pPr>
    </w:p>
    <w:sectPr w:rsidR="00C9343F" w:rsidRPr="001C7928" w:rsidSect="00AD218D">
      <w:footerReference w:type="default" r:id="rId12"/>
      <w:headerReference w:type="first" r:id="rId13"/>
      <w:footerReference w:type="first" r:id="rId14"/>
      <w:pgSz w:w="12240" w:h="15840"/>
      <w:pgMar w:top="720" w:right="1080" w:bottom="126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DB903" w14:textId="77777777" w:rsidR="00BF5F9D" w:rsidRDefault="00BF5F9D" w:rsidP="00881D70">
      <w:r>
        <w:separator/>
      </w:r>
    </w:p>
  </w:endnote>
  <w:endnote w:type="continuationSeparator" w:id="0">
    <w:p w14:paraId="7180E3F0" w14:textId="77777777" w:rsidR="00BF5F9D" w:rsidRDefault="00BF5F9D" w:rsidP="008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1EB9A" w14:textId="7B9770DB" w:rsidR="00664076" w:rsidRPr="00AF604E" w:rsidRDefault="006F7659" w:rsidP="00881D70">
    <w:pPr>
      <w:pStyle w:val="Footer"/>
      <w:tabs>
        <w:tab w:val="left" w:pos="216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6704" behindDoc="1" locked="0" layoutInCell="1" allowOverlap="1" wp14:anchorId="1D31EB9D" wp14:editId="7055F84A">
          <wp:simplePos x="0" y="0"/>
          <wp:positionH relativeFrom="column">
            <wp:posOffset>0</wp:posOffset>
          </wp:positionH>
          <wp:positionV relativeFrom="paragraph">
            <wp:posOffset>-309880</wp:posOffset>
          </wp:positionV>
          <wp:extent cx="1311910" cy="70485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05" b="6905"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076" w:rsidRPr="00AF604E">
      <w:rPr>
        <w:rFonts w:ascii="Arial" w:hAnsi="Arial" w:cs="Arial"/>
        <w:color w:val="162D59"/>
        <w:spacing w:val="5"/>
        <w:sz w:val="13"/>
        <w:szCs w:val="13"/>
      </w:rPr>
      <w:tab/>
    </w:r>
    <w:r w:rsidR="00FE304D">
      <w:rPr>
        <w:rFonts w:ascii="Arial" w:hAnsi="Arial" w:cs="Arial"/>
        <w:color w:val="162D59"/>
        <w:spacing w:val="5"/>
        <w:sz w:val="13"/>
        <w:szCs w:val="13"/>
      </w:rPr>
      <w:t>303 N. Glenoaks Blvd</w:t>
    </w:r>
    <w:r w:rsidR="00752437">
      <w:rPr>
        <w:rFonts w:ascii="Arial" w:hAnsi="Arial" w:cs="Arial"/>
        <w:color w:val="162D59"/>
        <w:spacing w:val="5"/>
        <w:sz w:val="13"/>
        <w:szCs w:val="13"/>
      </w:rPr>
      <w:t>.</w:t>
    </w:r>
    <w:r w:rsidR="73221778" w:rsidRPr="00AF604E">
      <w:rPr>
        <w:rFonts w:ascii="Arial" w:hAnsi="Arial" w:cs="Arial"/>
        <w:color w:val="162D59"/>
        <w:spacing w:val="5"/>
        <w:sz w:val="13"/>
        <w:szCs w:val="13"/>
      </w:rPr>
      <w:t xml:space="preserve">, Suite </w:t>
    </w:r>
    <w:r w:rsidR="00FE304D">
      <w:rPr>
        <w:rFonts w:ascii="Arial" w:hAnsi="Arial" w:cs="Arial"/>
        <w:color w:val="162D59"/>
        <w:spacing w:val="5"/>
        <w:sz w:val="13"/>
        <w:szCs w:val="13"/>
      </w:rPr>
      <w:t>200</w:t>
    </w:r>
    <w:r w:rsidR="73221778" w:rsidRPr="00AF604E">
      <w:rPr>
        <w:rFonts w:ascii="Arial" w:hAnsi="Arial" w:cs="Arial"/>
        <w:color w:val="162D59"/>
        <w:spacing w:val="5"/>
        <w:sz w:val="13"/>
        <w:szCs w:val="13"/>
      </w:rPr>
      <w:t xml:space="preserve">  |  Burbank, CA   91502  |  tel. 818-843-8497  |  www.TEAConnect.org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1EB9B" w14:textId="4B7A953C" w:rsidR="0035277F" w:rsidRPr="00E0513F" w:rsidRDefault="00C44402" w:rsidP="00E0513F">
    <w:pPr>
      <w:jc w:val="center"/>
      <w:rPr>
        <w:rFonts w:ascii="Futura Std Book" w:hAnsi="Futura Std Book" w:cs="Arial"/>
        <w:color w:val="162D59"/>
        <w:spacing w:val="5"/>
        <w:sz w:val="20"/>
        <w:szCs w:val="20"/>
      </w:rPr>
    </w:pPr>
    <w:r>
      <w:rPr>
        <w:rFonts w:ascii="Futura Std Book" w:hAnsi="Futura Std Book" w:cs="Arial"/>
        <w:noProof/>
        <w:color w:val="162D59"/>
        <w:spacing w:val="5"/>
        <w:sz w:val="20"/>
        <w:szCs w:val="20"/>
      </w:rPr>
      <w:drawing>
        <wp:anchor distT="0" distB="0" distL="114300" distR="114300" simplePos="0" relativeHeight="251657728" behindDoc="1" locked="0" layoutInCell="1" allowOverlap="1" wp14:anchorId="48AFD3D0" wp14:editId="2737A320">
          <wp:simplePos x="0" y="0"/>
          <wp:positionH relativeFrom="page">
            <wp:posOffset>-238125</wp:posOffset>
          </wp:positionH>
          <wp:positionV relativeFrom="paragraph">
            <wp:posOffset>125730</wp:posOffset>
          </wp:positionV>
          <wp:extent cx="8231581" cy="45719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231581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3221778" w:rsidRPr="00E0513F">
      <w:rPr>
        <w:rFonts w:ascii="Futura Std Book" w:hAnsi="Futura Std Book" w:cs="Arial"/>
        <w:color w:val="162D59"/>
        <w:spacing w:val="5"/>
        <w:sz w:val="20"/>
        <w:szCs w:val="20"/>
      </w:rPr>
      <w:t xml:space="preserve"> </w:t>
    </w:r>
    <w:r w:rsidR="00E0513F" w:rsidRPr="00E0513F">
      <w:rPr>
        <w:rFonts w:ascii="Futura Std Book" w:hAnsi="Futura Std Book" w:cs="Arial"/>
        <w:color w:val="162D59"/>
        <w:spacing w:val="5"/>
        <w:sz w:val="20"/>
        <w:szCs w:val="20"/>
      </w:rPr>
      <w:br/>
    </w:r>
  </w:p>
  <w:p w14:paraId="1D31EB9C" w14:textId="2CADDE7D" w:rsidR="0035277F" w:rsidRPr="00E0513F" w:rsidRDefault="00E0513F" w:rsidP="00E0513F">
    <w:pPr>
      <w:jc w:val="center"/>
      <w:rPr>
        <w:rFonts w:ascii="Futura Std Book" w:hAnsi="Futura Std Book" w:cs="Arial"/>
        <w:color w:val="162D59"/>
        <w:spacing w:val="5"/>
        <w:sz w:val="20"/>
        <w:szCs w:val="20"/>
      </w:rPr>
    </w:pPr>
    <w:hyperlink r:id="rId2" w:history="1">
      <w:r w:rsidRPr="00E0513F">
        <w:rPr>
          <w:rStyle w:val="Hyperlink"/>
          <w:rFonts w:ascii="Futura Std Book" w:hAnsi="Futura Std Book" w:cs="Arial"/>
          <w:spacing w:val="5"/>
          <w:sz w:val="20"/>
          <w:szCs w:val="20"/>
        </w:rPr>
        <w:t>www.TEAconnect.org</w:t>
      </w:r>
    </w:hyperlink>
    <w:r w:rsidRPr="00E0513F">
      <w:rPr>
        <w:rFonts w:ascii="Futura Std Book" w:hAnsi="Futura Std Book" w:cs="Arial"/>
        <w:color w:val="162D59"/>
        <w:spacing w:val="5"/>
        <w:sz w:val="20"/>
        <w:szCs w:val="20"/>
      </w:rPr>
      <w:t xml:space="preserve">   +1 818-843-8497</w:t>
    </w:r>
    <w:r>
      <w:rPr>
        <w:rFonts w:ascii="Futura Std Book" w:hAnsi="Futura Std Book" w:cs="Arial"/>
        <w:color w:val="162D59"/>
        <w:spacing w:val="5"/>
        <w:sz w:val="20"/>
        <w:szCs w:val="20"/>
      </w:rPr>
      <w:t xml:space="preserve">   </w:t>
    </w:r>
    <w:hyperlink r:id="rId3" w:history="1">
      <w:r w:rsidR="00C44402" w:rsidRPr="00505109">
        <w:rPr>
          <w:rStyle w:val="Hyperlink"/>
          <w:rFonts w:ascii="Futura Std Book" w:hAnsi="Futura Std Book" w:cs="Arial"/>
          <w:spacing w:val="5"/>
          <w:sz w:val="20"/>
          <w:szCs w:val="20"/>
        </w:rPr>
        <w:t>info@TEAconnect.org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B729" w14:textId="77777777" w:rsidR="00BF5F9D" w:rsidRDefault="00BF5F9D" w:rsidP="00881D70">
      <w:r>
        <w:separator/>
      </w:r>
    </w:p>
  </w:footnote>
  <w:footnote w:type="continuationSeparator" w:id="0">
    <w:p w14:paraId="4A62DF41" w14:textId="77777777" w:rsidR="00BF5F9D" w:rsidRDefault="00BF5F9D" w:rsidP="0088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B78E" w14:textId="36CAA9AC" w:rsidR="00F023F8" w:rsidRDefault="00F023F8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A5FF681" wp14:editId="468080E9">
          <wp:extent cx="2579753" cy="1057275"/>
          <wp:effectExtent l="0" t="0" r="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75" b="28493"/>
                  <a:stretch>
                    <a:fillRect/>
                  </a:stretch>
                </pic:blipFill>
                <pic:spPr bwMode="auto">
                  <a:xfrm>
                    <a:off x="0" y="0"/>
                    <a:ext cx="2579753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7F"/>
    <w:rsid w:val="000029AB"/>
    <w:rsid w:val="00015DDE"/>
    <w:rsid w:val="00017298"/>
    <w:rsid w:val="00037A7B"/>
    <w:rsid w:val="00042AE6"/>
    <w:rsid w:val="000504F7"/>
    <w:rsid w:val="00057DCC"/>
    <w:rsid w:val="0007300A"/>
    <w:rsid w:val="00077E6A"/>
    <w:rsid w:val="00082840"/>
    <w:rsid w:val="00082A75"/>
    <w:rsid w:val="000A296D"/>
    <w:rsid w:val="000C7A5A"/>
    <w:rsid w:val="000E2EFC"/>
    <w:rsid w:val="0011157F"/>
    <w:rsid w:val="00111FD4"/>
    <w:rsid w:val="00114BE1"/>
    <w:rsid w:val="00114FF2"/>
    <w:rsid w:val="0011724A"/>
    <w:rsid w:val="00122C4C"/>
    <w:rsid w:val="001322E2"/>
    <w:rsid w:val="00135CDE"/>
    <w:rsid w:val="00155A04"/>
    <w:rsid w:val="0016325A"/>
    <w:rsid w:val="00165BE8"/>
    <w:rsid w:val="001763F8"/>
    <w:rsid w:val="001779E5"/>
    <w:rsid w:val="001A06E7"/>
    <w:rsid w:val="001A62E3"/>
    <w:rsid w:val="001C2530"/>
    <w:rsid w:val="001C25A0"/>
    <w:rsid w:val="001C7928"/>
    <w:rsid w:val="001E27C6"/>
    <w:rsid w:val="001E3CC2"/>
    <w:rsid w:val="001E506C"/>
    <w:rsid w:val="001E64A0"/>
    <w:rsid w:val="002130E5"/>
    <w:rsid w:val="002173C7"/>
    <w:rsid w:val="002179CC"/>
    <w:rsid w:val="00224A2C"/>
    <w:rsid w:val="00234E36"/>
    <w:rsid w:val="0025539D"/>
    <w:rsid w:val="00257909"/>
    <w:rsid w:val="002675AF"/>
    <w:rsid w:val="00267B00"/>
    <w:rsid w:val="00271126"/>
    <w:rsid w:val="0028591E"/>
    <w:rsid w:val="00297F0A"/>
    <w:rsid w:val="002A548E"/>
    <w:rsid w:val="002B0312"/>
    <w:rsid w:val="002B2400"/>
    <w:rsid w:val="002B495A"/>
    <w:rsid w:val="002B502C"/>
    <w:rsid w:val="002B50EF"/>
    <w:rsid w:val="003155F8"/>
    <w:rsid w:val="00316671"/>
    <w:rsid w:val="00322DE6"/>
    <w:rsid w:val="00326D7B"/>
    <w:rsid w:val="0034155C"/>
    <w:rsid w:val="003520FD"/>
    <w:rsid w:val="0035277F"/>
    <w:rsid w:val="00393835"/>
    <w:rsid w:val="003945DF"/>
    <w:rsid w:val="00397240"/>
    <w:rsid w:val="003A73F1"/>
    <w:rsid w:val="003B0C16"/>
    <w:rsid w:val="003C2A2B"/>
    <w:rsid w:val="003C3C26"/>
    <w:rsid w:val="003D1360"/>
    <w:rsid w:val="003D4095"/>
    <w:rsid w:val="003D6429"/>
    <w:rsid w:val="003E2076"/>
    <w:rsid w:val="003E49B1"/>
    <w:rsid w:val="003F2559"/>
    <w:rsid w:val="003F5540"/>
    <w:rsid w:val="003F5ECB"/>
    <w:rsid w:val="0040468A"/>
    <w:rsid w:val="00414C8F"/>
    <w:rsid w:val="00420EDD"/>
    <w:rsid w:val="00437166"/>
    <w:rsid w:val="00456775"/>
    <w:rsid w:val="004824AF"/>
    <w:rsid w:val="00482D05"/>
    <w:rsid w:val="00495C6A"/>
    <w:rsid w:val="004A7D3B"/>
    <w:rsid w:val="004C7343"/>
    <w:rsid w:val="004E221E"/>
    <w:rsid w:val="004E3AFE"/>
    <w:rsid w:val="004F42C8"/>
    <w:rsid w:val="00504628"/>
    <w:rsid w:val="00514759"/>
    <w:rsid w:val="0052442B"/>
    <w:rsid w:val="00526A11"/>
    <w:rsid w:val="00533031"/>
    <w:rsid w:val="00535B64"/>
    <w:rsid w:val="00541793"/>
    <w:rsid w:val="00545057"/>
    <w:rsid w:val="005549F4"/>
    <w:rsid w:val="00555BC7"/>
    <w:rsid w:val="005775DC"/>
    <w:rsid w:val="005A05AA"/>
    <w:rsid w:val="005A767D"/>
    <w:rsid w:val="005E0C47"/>
    <w:rsid w:val="005E3A63"/>
    <w:rsid w:val="005F1541"/>
    <w:rsid w:val="005F279E"/>
    <w:rsid w:val="006060FA"/>
    <w:rsid w:val="00627BE7"/>
    <w:rsid w:val="00634011"/>
    <w:rsid w:val="006447D3"/>
    <w:rsid w:val="00644CE9"/>
    <w:rsid w:val="0065283B"/>
    <w:rsid w:val="00664076"/>
    <w:rsid w:val="00670B7F"/>
    <w:rsid w:val="006728CE"/>
    <w:rsid w:val="00687452"/>
    <w:rsid w:val="006A1FAD"/>
    <w:rsid w:val="006A34E6"/>
    <w:rsid w:val="006B61C4"/>
    <w:rsid w:val="006C39F5"/>
    <w:rsid w:val="006D571B"/>
    <w:rsid w:val="006E3455"/>
    <w:rsid w:val="006E79A7"/>
    <w:rsid w:val="006E7D0D"/>
    <w:rsid w:val="006F7659"/>
    <w:rsid w:val="007039D8"/>
    <w:rsid w:val="00741236"/>
    <w:rsid w:val="00743C9F"/>
    <w:rsid w:val="007467C6"/>
    <w:rsid w:val="00752437"/>
    <w:rsid w:val="00754002"/>
    <w:rsid w:val="0075611D"/>
    <w:rsid w:val="00772B8E"/>
    <w:rsid w:val="007915A2"/>
    <w:rsid w:val="00793FF4"/>
    <w:rsid w:val="007C0911"/>
    <w:rsid w:val="007C2812"/>
    <w:rsid w:val="007C51EE"/>
    <w:rsid w:val="007D3A4F"/>
    <w:rsid w:val="007E45C0"/>
    <w:rsid w:val="007F235D"/>
    <w:rsid w:val="00802737"/>
    <w:rsid w:val="00813BB5"/>
    <w:rsid w:val="00814808"/>
    <w:rsid w:val="0081768A"/>
    <w:rsid w:val="00823B66"/>
    <w:rsid w:val="00843BDF"/>
    <w:rsid w:val="0085304B"/>
    <w:rsid w:val="00881D70"/>
    <w:rsid w:val="008C0698"/>
    <w:rsid w:val="008C448C"/>
    <w:rsid w:val="008C70C0"/>
    <w:rsid w:val="0091641F"/>
    <w:rsid w:val="00916442"/>
    <w:rsid w:val="00917835"/>
    <w:rsid w:val="00930E04"/>
    <w:rsid w:val="009456C9"/>
    <w:rsid w:val="00952214"/>
    <w:rsid w:val="00956DB8"/>
    <w:rsid w:val="00961E1D"/>
    <w:rsid w:val="00963057"/>
    <w:rsid w:val="0097263B"/>
    <w:rsid w:val="00985108"/>
    <w:rsid w:val="00991676"/>
    <w:rsid w:val="009B1762"/>
    <w:rsid w:val="009B4C86"/>
    <w:rsid w:val="009B7DA1"/>
    <w:rsid w:val="009C0201"/>
    <w:rsid w:val="009C222F"/>
    <w:rsid w:val="009C4DD8"/>
    <w:rsid w:val="009C6DC6"/>
    <w:rsid w:val="009D45D1"/>
    <w:rsid w:val="009F4B08"/>
    <w:rsid w:val="009F4F9B"/>
    <w:rsid w:val="009F5C05"/>
    <w:rsid w:val="009F6B73"/>
    <w:rsid w:val="00A12698"/>
    <w:rsid w:val="00A127B6"/>
    <w:rsid w:val="00A16D0C"/>
    <w:rsid w:val="00A21577"/>
    <w:rsid w:val="00A33CB6"/>
    <w:rsid w:val="00A4274E"/>
    <w:rsid w:val="00A50516"/>
    <w:rsid w:val="00A823A2"/>
    <w:rsid w:val="00A9230B"/>
    <w:rsid w:val="00A95CB6"/>
    <w:rsid w:val="00AA26CD"/>
    <w:rsid w:val="00AA335A"/>
    <w:rsid w:val="00AB4D0B"/>
    <w:rsid w:val="00AC5A94"/>
    <w:rsid w:val="00AC7214"/>
    <w:rsid w:val="00AD218D"/>
    <w:rsid w:val="00AE72E7"/>
    <w:rsid w:val="00AF2D7A"/>
    <w:rsid w:val="00AF3507"/>
    <w:rsid w:val="00AF604E"/>
    <w:rsid w:val="00B25EED"/>
    <w:rsid w:val="00B36E05"/>
    <w:rsid w:val="00B466C4"/>
    <w:rsid w:val="00B50F80"/>
    <w:rsid w:val="00B622D1"/>
    <w:rsid w:val="00B867AD"/>
    <w:rsid w:val="00BA53BF"/>
    <w:rsid w:val="00BC0D64"/>
    <w:rsid w:val="00BC7674"/>
    <w:rsid w:val="00BD3CCC"/>
    <w:rsid w:val="00BF5F9D"/>
    <w:rsid w:val="00C032C2"/>
    <w:rsid w:val="00C253CC"/>
    <w:rsid w:val="00C25533"/>
    <w:rsid w:val="00C318C5"/>
    <w:rsid w:val="00C33A8B"/>
    <w:rsid w:val="00C44402"/>
    <w:rsid w:val="00C55E05"/>
    <w:rsid w:val="00C602E7"/>
    <w:rsid w:val="00C66F14"/>
    <w:rsid w:val="00C9343F"/>
    <w:rsid w:val="00CB19E2"/>
    <w:rsid w:val="00CB787D"/>
    <w:rsid w:val="00CC3B6A"/>
    <w:rsid w:val="00CD6E9E"/>
    <w:rsid w:val="00CE3693"/>
    <w:rsid w:val="00CE4204"/>
    <w:rsid w:val="00D14293"/>
    <w:rsid w:val="00D15406"/>
    <w:rsid w:val="00D26A54"/>
    <w:rsid w:val="00D26C3F"/>
    <w:rsid w:val="00D63790"/>
    <w:rsid w:val="00D721AD"/>
    <w:rsid w:val="00D86942"/>
    <w:rsid w:val="00D87A1F"/>
    <w:rsid w:val="00D96F9B"/>
    <w:rsid w:val="00DC1DB1"/>
    <w:rsid w:val="00DC4601"/>
    <w:rsid w:val="00DD218E"/>
    <w:rsid w:val="00DD6E8A"/>
    <w:rsid w:val="00DE17D1"/>
    <w:rsid w:val="00DE46A1"/>
    <w:rsid w:val="00E013CE"/>
    <w:rsid w:val="00E015B0"/>
    <w:rsid w:val="00E0513F"/>
    <w:rsid w:val="00E1356C"/>
    <w:rsid w:val="00E45062"/>
    <w:rsid w:val="00E51F1E"/>
    <w:rsid w:val="00E524C0"/>
    <w:rsid w:val="00E56C28"/>
    <w:rsid w:val="00E644D2"/>
    <w:rsid w:val="00EA3A06"/>
    <w:rsid w:val="00EB3DAE"/>
    <w:rsid w:val="00EC7756"/>
    <w:rsid w:val="00EE5D25"/>
    <w:rsid w:val="00EF096D"/>
    <w:rsid w:val="00F004D4"/>
    <w:rsid w:val="00F023F8"/>
    <w:rsid w:val="00F12454"/>
    <w:rsid w:val="00F1407E"/>
    <w:rsid w:val="00F26BC1"/>
    <w:rsid w:val="00F3021E"/>
    <w:rsid w:val="00F35145"/>
    <w:rsid w:val="00F46AD5"/>
    <w:rsid w:val="00F50974"/>
    <w:rsid w:val="00F56489"/>
    <w:rsid w:val="00F619B0"/>
    <w:rsid w:val="00F71D80"/>
    <w:rsid w:val="00F75BB3"/>
    <w:rsid w:val="00F76998"/>
    <w:rsid w:val="00F77AA5"/>
    <w:rsid w:val="00F90662"/>
    <w:rsid w:val="00FA22C3"/>
    <w:rsid w:val="00FA290B"/>
    <w:rsid w:val="00FB4112"/>
    <w:rsid w:val="00FC0F6E"/>
    <w:rsid w:val="00FD0531"/>
    <w:rsid w:val="00FE304D"/>
    <w:rsid w:val="3CF57DD4"/>
    <w:rsid w:val="73221778"/>
    <w:rsid w:val="76DC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31EB6B"/>
  <w14:defaultImageDpi w14:val="330"/>
  <w15:chartTrackingRefBased/>
  <w15:docId w15:val="{D6CB640D-B307-4579-B7D2-CF1EBFE6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C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3C2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61E1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81D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D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1D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81D7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5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13F"/>
    <w:rPr>
      <w:color w:val="605E5C"/>
      <w:shd w:val="clear" w:color="auto" w:fill="E1DFDD"/>
    </w:rPr>
  </w:style>
  <w:style w:type="paragraph" w:customStyle="1" w:styleId="gmail-msoheader">
    <w:name w:val="gmail-msoheader"/>
    <w:basedOn w:val="Normal"/>
    <w:rsid w:val="00155A0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msobodytext">
    <w:name w:val="gmail-msobodytext"/>
    <w:basedOn w:val="Normal"/>
    <w:rsid w:val="00155A0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042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21AD"/>
    <w:rPr>
      <w:rFonts w:asciiTheme="minorHAnsi" w:eastAsiaTheme="minorHAnsi" w:hAnsiTheme="minorHAnsi" w:cstheme="minorBidi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71D80"/>
  </w:style>
  <w:style w:type="character" w:customStyle="1" w:styleId="DateChar">
    <w:name w:val="Date Char"/>
    <w:basedOn w:val="DefaultParagraphFont"/>
    <w:link w:val="Date"/>
    <w:uiPriority w:val="99"/>
    <w:semiHidden/>
    <w:rsid w:val="00F71D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lissa@teaconnect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EAconnect.org" TargetMode="External"/><Relationship Id="rId2" Type="http://schemas.openxmlformats.org/officeDocument/2006/relationships/hyperlink" Target="http://www.TEAconnect.org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e\Desktop\5698%20TEA%20Letterhead%20Template%20C1R1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10651FA038541B3DC37FB5111CF6A" ma:contentTypeVersion="13" ma:contentTypeDescription="Create a new document." ma:contentTypeScope="" ma:versionID="30f579464d612479bd1edef1267eb431">
  <xsd:schema xmlns:xsd="http://www.w3.org/2001/XMLSchema" xmlns:xs="http://www.w3.org/2001/XMLSchema" xmlns:p="http://schemas.microsoft.com/office/2006/metadata/properties" xmlns:ns2="323f6df8-7691-4c46-a432-206629c00333" xmlns:ns3="112467b8-630a-4cf5-85fe-5fa87b3e9a2b" targetNamespace="http://schemas.microsoft.com/office/2006/metadata/properties" ma:root="true" ma:fieldsID="f4151ac8a3033b0213e3569cd76b1b36" ns2:_="" ns3:_="">
    <xsd:import namespace="323f6df8-7691-4c46-a432-206629c00333"/>
    <xsd:import namespace="112467b8-630a-4cf5-85fe-5fa87b3e9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f6df8-7691-4c46-a432-206629c00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467b8-630a-4cf5-85fe-5fa87b3e9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B7450-21D1-45F9-BC1A-F78CDD3F4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47F25-E9A4-4867-8915-304496173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86478-75C9-4522-A9E8-C60C345B72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A14D45-76B2-435D-BE10-A20C1EDD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f6df8-7691-4c46-a432-206629c00333"/>
    <ds:schemaRef ds:uri="112467b8-630a-4cf5-85fe-5fa87b3e9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5698 TEA Letterhead Template C1R1F</Template>
  <TotalTime>21</TotalTime>
  <Pages>1</Pages>
  <Words>178</Words>
  <Characters>994</Characters>
  <Application>Microsoft Office Word</Application>
  <DocSecurity>0</DocSecurity>
  <Lines>24</Lines>
  <Paragraphs>9</Paragraphs>
  <ScaleCrop>false</ScaleCrop>
  <Company>Canyon Creative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Nevin</dc:creator>
  <cp:keywords/>
  <dc:description/>
  <cp:lastModifiedBy>Melissa Oviedo</cp:lastModifiedBy>
  <cp:revision>16</cp:revision>
  <cp:lastPrinted>2021-04-26T20:45:00Z</cp:lastPrinted>
  <dcterms:created xsi:type="dcterms:W3CDTF">2025-03-26T18:08:00Z</dcterms:created>
  <dcterms:modified xsi:type="dcterms:W3CDTF">2025-03-26T18:28:00Z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0x01010075610651FA038541B3DC37FB5111CF6A</vt:lpwstr>
  </property>
</Properties>
</file>